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64" w:rsidRDefault="004F546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Żelazków, dn. ……………………...</w:t>
      </w:r>
    </w:p>
    <w:p w:rsidR="004F5464" w:rsidRDefault="004F5464" w:rsidP="00C93207">
      <w:pPr>
        <w:spacing w:line="360" w:lineRule="auto"/>
        <w:ind w:left="4536"/>
        <w:rPr>
          <w:rFonts w:ascii="Times New Roman" w:hAnsi="Times New Roman" w:cs="Times New Roman"/>
          <w:b/>
          <w:bCs/>
          <w:sz w:val="32"/>
          <w:szCs w:val="32"/>
        </w:rPr>
      </w:pPr>
    </w:p>
    <w:p w:rsidR="004F5464" w:rsidRDefault="004F5464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Urząd 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5464" w:rsidRDefault="004F5464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Żelazków 138, </w:t>
      </w:r>
    </w:p>
    <w:p w:rsidR="004F5464" w:rsidRDefault="004F5464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62-817 Żelazków</w:t>
      </w:r>
      <w:bookmarkStart w:id="0" w:name="_GoBack"/>
      <w:bookmarkEnd w:id="0"/>
    </w:p>
    <w:p w:rsidR="004F5464" w:rsidRDefault="004F5464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F5464" w:rsidRDefault="004F5464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F5464" w:rsidRDefault="004F5464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  <w:r>
        <w:rPr>
          <w:rFonts w:ascii="Times New Roman" w:hAnsi="Times New Roman" w:cs="Times New Roman"/>
          <w:b/>
          <w:bCs/>
          <w:spacing w:val="20"/>
          <w:u w:val="single"/>
        </w:rPr>
        <w:t>WNIOSEK</w:t>
      </w:r>
    </w:p>
    <w:p w:rsidR="004F5464" w:rsidRPr="00B927F8" w:rsidRDefault="004F5464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B927F8"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</w:rPr>
        <w:t>Dane wnioskodawcy: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62"/>
      </w:tblGrid>
      <w:tr w:rsidR="004F5464">
        <w:trPr>
          <w:trHeight w:val="562"/>
        </w:trPr>
        <w:tc>
          <w:tcPr>
            <w:tcW w:w="2518" w:type="dxa"/>
            <w:vAlign w:val="center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62"/>
        </w:trPr>
        <w:tc>
          <w:tcPr>
            <w:tcW w:w="2518" w:type="dxa"/>
            <w:vAlign w:val="center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62"/>
        </w:trPr>
        <w:tc>
          <w:tcPr>
            <w:tcW w:w="2518" w:type="dxa"/>
            <w:vAlign w:val="center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62"/>
        </w:trPr>
        <w:tc>
          <w:tcPr>
            <w:tcW w:w="2518" w:type="dxa"/>
            <w:vAlign w:val="center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62"/>
        </w:trPr>
        <w:tc>
          <w:tcPr>
            <w:tcW w:w="2518" w:type="dxa"/>
            <w:vAlign w:val="center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4F5464" w:rsidRPr="00CD7EC0" w:rsidRDefault="004F5464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F5464" w:rsidRDefault="004F5464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F5464" w:rsidRDefault="004F5464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Lokalizacja odpadów, których dotyczy wniosek (dokładny adres lub nr ewidencyjny działki   i miejscowość)</w:t>
      </w:r>
    </w:p>
    <w:p w:rsidR="004F5464" w:rsidRDefault="004F5464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4F5464" w:rsidRDefault="004F5464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Rodzaj i ilość odpadów do usunięcia z nieruchomości: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"/>
        <w:gridCol w:w="5160"/>
        <w:gridCol w:w="3331"/>
      </w:tblGrid>
      <w:tr w:rsidR="004F5464">
        <w:trPr>
          <w:trHeight w:val="580"/>
        </w:trPr>
        <w:tc>
          <w:tcPr>
            <w:tcW w:w="624" w:type="dxa"/>
            <w:vAlign w:val="center"/>
          </w:tcPr>
          <w:p w:rsidR="004F5464" w:rsidRPr="00CD7EC0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60" w:type="dxa"/>
            <w:vAlign w:val="center"/>
          </w:tcPr>
          <w:p w:rsidR="004F5464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Rodzaj odpadu</w:t>
            </w:r>
          </w:p>
        </w:tc>
        <w:tc>
          <w:tcPr>
            <w:tcW w:w="3331" w:type="dxa"/>
            <w:vAlign w:val="center"/>
          </w:tcPr>
          <w:p w:rsidR="004F5464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Ilość w Mg</w:t>
            </w:r>
          </w:p>
        </w:tc>
      </w:tr>
      <w:tr w:rsidR="004F5464">
        <w:trPr>
          <w:trHeight w:val="580"/>
        </w:trPr>
        <w:tc>
          <w:tcPr>
            <w:tcW w:w="624" w:type="dxa"/>
            <w:vAlign w:val="center"/>
          </w:tcPr>
          <w:p w:rsidR="004F5464" w:rsidRPr="00CD7EC0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5160" w:type="dxa"/>
            <w:vAlign w:val="center"/>
          </w:tcPr>
          <w:p w:rsidR="004F5464" w:rsidRDefault="004F5464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Folia rolnicza</w:t>
            </w:r>
          </w:p>
        </w:tc>
        <w:tc>
          <w:tcPr>
            <w:tcW w:w="3331" w:type="dxa"/>
            <w:vAlign w:val="center"/>
          </w:tcPr>
          <w:p w:rsidR="004F5464" w:rsidRPr="00CD7EC0" w:rsidRDefault="004F5464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80"/>
        </w:trPr>
        <w:tc>
          <w:tcPr>
            <w:tcW w:w="624" w:type="dxa"/>
            <w:vAlign w:val="center"/>
          </w:tcPr>
          <w:p w:rsidR="004F5464" w:rsidRPr="00CD7EC0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60" w:type="dxa"/>
            <w:vAlign w:val="center"/>
          </w:tcPr>
          <w:p w:rsidR="004F5464" w:rsidRDefault="004F5464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Siatki i sznurki do owijania balotów</w:t>
            </w:r>
          </w:p>
        </w:tc>
        <w:tc>
          <w:tcPr>
            <w:tcW w:w="3331" w:type="dxa"/>
            <w:vAlign w:val="center"/>
          </w:tcPr>
          <w:p w:rsidR="004F5464" w:rsidRPr="00CD7EC0" w:rsidRDefault="004F5464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80"/>
        </w:trPr>
        <w:tc>
          <w:tcPr>
            <w:tcW w:w="624" w:type="dxa"/>
            <w:vAlign w:val="center"/>
          </w:tcPr>
          <w:p w:rsidR="004F5464" w:rsidRPr="00CD7EC0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5160" w:type="dxa"/>
            <w:vAlign w:val="center"/>
          </w:tcPr>
          <w:p w:rsidR="004F5464" w:rsidRDefault="004F5464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Opakowania po nawozach (np. worki 30 i 50kg)</w:t>
            </w:r>
          </w:p>
        </w:tc>
        <w:tc>
          <w:tcPr>
            <w:tcW w:w="3331" w:type="dxa"/>
            <w:vAlign w:val="center"/>
          </w:tcPr>
          <w:p w:rsidR="004F5464" w:rsidRPr="00CD7EC0" w:rsidRDefault="004F5464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F5464">
        <w:trPr>
          <w:trHeight w:val="580"/>
        </w:trPr>
        <w:tc>
          <w:tcPr>
            <w:tcW w:w="624" w:type="dxa"/>
            <w:vAlign w:val="center"/>
          </w:tcPr>
          <w:p w:rsidR="004F5464" w:rsidRPr="00CD7EC0" w:rsidRDefault="004F5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5160" w:type="dxa"/>
            <w:vAlign w:val="center"/>
          </w:tcPr>
          <w:p w:rsidR="004F5464" w:rsidRDefault="004F5464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Opakowania typu Big Bag</w:t>
            </w:r>
          </w:p>
        </w:tc>
        <w:tc>
          <w:tcPr>
            <w:tcW w:w="3331" w:type="dxa"/>
            <w:vAlign w:val="center"/>
          </w:tcPr>
          <w:p w:rsidR="004F5464" w:rsidRPr="00CD7EC0" w:rsidRDefault="004F5464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F5464" w:rsidRDefault="004F5464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F5464" w:rsidRDefault="004F5464" w:rsidP="00A95A8E">
      <w:pPr>
        <w:ind w:left="119"/>
        <w:rPr>
          <w:rFonts w:ascii="Times New Roman" w:hAnsi="Times New Roman" w:cs="Times New Roman"/>
        </w:rPr>
      </w:pPr>
    </w:p>
    <w:p w:rsidR="004F5464" w:rsidRPr="009A7152" w:rsidRDefault="004F5464" w:rsidP="00A95A8E">
      <w:pPr>
        <w:ind w:left="119"/>
        <w:rPr>
          <w:rFonts w:ascii="Times New Roman" w:hAnsi="Times New Roman" w:cs="Times New Roman"/>
        </w:rPr>
      </w:pPr>
    </w:p>
    <w:p w:rsidR="004F5464" w:rsidRPr="009A7152" w:rsidRDefault="004F5464" w:rsidP="00A95A8E">
      <w:pPr>
        <w:ind w:left="119"/>
        <w:rPr>
          <w:rFonts w:ascii="Times New Roman" w:hAnsi="Times New Roman" w:cs="Times New Roman"/>
        </w:rPr>
      </w:pPr>
    </w:p>
    <w:p w:rsidR="004F5464" w:rsidRPr="009A7152" w:rsidRDefault="004F5464" w:rsidP="00A95A8E">
      <w:pPr>
        <w:ind w:left="119"/>
        <w:rPr>
          <w:rFonts w:ascii="Times New Roman" w:hAnsi="Times New Roman" w:cs="Times New Roman"/>
        </w:rPr>
      </w:pPr>
    </w:p>
    <w:p w:rsidR="004F5464" w:rsidRDefault="004F5464">
      <w:pPr>
        <w:ind w:left="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</w:t>
      </w:r>
    </w:p>
    <w:p w:rsidR="004F5464" w:rsidRDefault="004F5464">
      <w:pPr>
        <w:ind w:lef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447FC3">
        <w:rPr>
          <w:rFonts w:ascii="Times New Roman" w:hAnsi="Times New Roman" w:cs="Times New Roman"/>
          <w:b/>
          <w:bCs/>
        </w:rPr>
        <w:t>KLAUZULA INFORMACYJNA</w:t>
      </w:r>
    </w:p>
    <w:p w:rsidR="004F5464" w:rsidRPr="00447FC3" w:rsidRDefault="004F5464" w:rsidP="00712236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:rsidR="004F5464" w:rsidRPr="00447FC3" w:rsidRDefault="004F5464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:rsidR="004F5464" w:rsidRPr="00447FC3" w:rsidRDefault="004F5464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1.</w:t>
      </w:r>
      <w:r w:rsidRPr="00447FC3">
        <w:rPr>
          <w:rFonts w:ascii="Times New Roman" w:hAnsi="Times New Roman" w:cs="Times New Roman"/>
        </w:rPr>
        <w:tab/>
        <w:t>Administratorem Pani/Pana danych osobowych przetwarzanych w Urzędzie Gminy Żelazków jest Wójt Gminy  Żelazków. Może się Pan/Pani z nim skontaktować drogą elektroniczną na adres e-mail ug@zelazkow.pl, t</w:t>
      </w:r>
      <w:r>
        <w:rPr>
          <w:rFonts w:ascii="Times New Roman" w:hAnsi="Times New Roman" w:cs="Times New Roman"/>
        </w:rPr>
        <w:t xml:space="preserve">elefonicznie pod numerem 62 752 18 </w:t>
      </w:r>
      <w:r w:rsidRPr="00447FC3">
        <w:rPr>
          <w:rFonts w:ascii="Times New Roman" w:hAnsi="Times New Roman" w:cs="Times New Roman"/>
        </w:rPr>
        <w:t>60 lub tradycyjną pocztą na adres wskazany powyżej.</w:t>
      </w:r>
    </w:p>
    <w:p w:rsidR="004F5464" w:rsidRPr="00447FC3" w:rsidRDefault="004F5464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2.</w:t>
      </w:r>
      <w:r w:rsidRPr="00447FC3">
        <w:rPr>
          <w:rFonts w:ascii="Times New Roman" w:hAnsi="Times New Roman" w:cs="Times New Roman"/>
        </w:rPr>
        <w:tab/>
        <w:t>Inspektorem Ochrony Danych Osobowych: tel. 6</w:t>
      </w:r>
      <w:r>
        <w:rPr>
          <w:rFonts w:ascii="Times New Roman" w:hAnsi="Times New Roman" w:cs="Times New Roman"/>
        </w:rPr>
        <w:t xml:space="preserve">2 752 18 </w:t>
      </w:r>
      <w:r w:rsidRPr="00447FC3">
        <w:rPr>
          <w:rFonts w:ascii="Times New Roman" w:hAnsi="Times New Roman" w:cs="Times New Roman"/>
        </w:rPr>
        <w:t>56 e-mail odo@zelazkow.pl</w:t>
      </w:r>
    </w:p>
    <w:p w:rsidR="004F5464" w:rsidRPr="00447FC3" w:rsidRDefault="004F5464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3.</w:t>
      </w:r>
      <w:r w:rsidRPr="00447FC3">
        <w:rPr>
          <w:rFonts w:ascii="Times New Roman" w:hAnsi="Times New Roman" w:cs="Times New Roman"/>
        </w:rPr>
        <w:tab/>
        <w:t>Administrator danych osobowych, przetwarza Pani/Pana dane osobowe na podstawie obowiązujących przepisów prawa, zawartych umów oraz na podstawie udzielonej zgody.</w:t>
      </w:r>
    </w:p>
    <w:p w:rsidR="004F5464" w:rsidRPr="00447FC3" w:rsidRDefault="004F5464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4.</w:t>
      </w:r>
      <w:r w:rsidRPr="00447FC3">
        <w:rPr>
          <w:rFonts w:ascii="Times New Roman" w:hAnsi="Times New Roman" w:cs="Times New Roman"/>
        </w:rPr>
        <w:tab/>
        <w:t>Podanie danych jest niezbędne do przeprowadzenia inwentaryzacji odpadów rolniczych. W przypadku, niepodania danych niemożliwy będzie odbiór odpadów z Państwa gospodarstwa.</w:t>
      </w:r>
    </w:p>
    <w:p w:rsidR="004F5464" w:rsidRPr="00447FC3" w:rsidRDefault="004F5464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5.</w:t>
      </w:r>
      <w:r w:rsidRPr="00447FC3">
        <w:rPr>
          <w:rFonts w:ascii="Times New Roman" w:hAnsi="Times New Roman" w:cs="Times New Roman"/>
        </w:rPr>
        <w:tab/>
        <w:t>Posiada Pani/Pan prawo do:</w:t>
      </w:r>
    </w:p>
    <w:p w:rsidR="004F5464" w:rsidRPr="00447FC3" w:rsidRDefault="004F5464" w:rsidP="00712236">
      <w:pPr>
        <w:tabs>
          <w:tab w:val="left" w:pos="993"/>
        </w:tabs>
        <w:ind w:left="993" w:hanging="284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żądania od Administratora dostępu do swoich danych osobowych, ich sprostowania, usunięcia lub ograniczenia przetwarzania danych osobowych,</w:t>
      </w:r>
    </w:p>
    <w:p w:rsidR="004F5464" w:rsidRPr="00447FC3" w:rsidRDefault="004F5464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 xml:space="preserve">wniesienia sprzeciwu wobec takiego przetwarzania, </w:t>
      </w:r>
    </w:p>
    <w:p w:rsidR="004F5464" w:rsidRPr="00447FC3" w:rsidRDefault="004F5464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przenoszenia danych,</w:t>
      </w:r>
    </w:p>
    <w:p w:rsidR="004F5464" w:rsidRPr="00447FC3" w:rsidRDefault="004F5464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wniesienia skargi do organu nadzorczego,</w:t>
      </w:r>
    </w:p>
    <w:p w:rsidR="004F5464" w:rsidRPr="00447FC3" w:rsidRDefault="004F5464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cofnięcia zgody na przetwarzanie danych osobowych.</w:t>
      </w:r>
    </w:p>
    <w:p w:rsidR="004F5464" w:rsidRPr="00447FC3" w:rsidRDefault="004F5464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6.</w:t>
      </w:r>
      <w:r w:rsidRPr="00447FC3">
        <w:rPr>
          <w:rFonts w:ascii="Times New Roman" w:hAnsi="Times New Roman" w:cs="Times New Roman"/>
        </w:rPr>
        <w:tab/>
        <w:t xml:space="preserve">Pani/Pana dane osobowe nie podlegają zautomatyzowanemu podejmowaniu decyzji, </w:t>
      </w:r>
      <w:r>
        <w:rPr>
          <w:rFonts w:ascii="Times New Roman" w:hAnsi="Times New Roman" w:cs="Times New Roman"/>
        </w:rPr>
        <w:t xml:space="preserve">               </w:t>
      </w:r>
      <w:r w:rsidRPr="00447FC3">
        <w:rPr>
          <w:rFonts w:ascii="Times New Roman" w:hAnsi="Times New Roman" w:cs="Times New Roman"/>
        </w:rPr>
        <w:t>w tym profilowaniu.</w:t>
      </w:r>
    </w:p>
    <w:p w:rsidR="004F5464" w:rsidRPr="00447FC3" w:rsidRDefault="004F5464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7.</w:t>
      </w:r>
      <w:r w:rsidRPr="00447FC3">
        <w:rPr>
          <w:rFonts w:ascii="Times New Roman" w:hAnsi="Times New Roman" w:cs="Times New Roman"/>
        </w:rP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4F5464" w:rsidRPr="00447FC3" w:rsidRDefault="004F5464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Pr="00447FC3" w:rsidRDefault="004F5464" w:rsidP="00712236">
      <w:pPr>
        <w:ind w:left="360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Zapoznałem się z treścią klauzuli informacyjnej opracowanej na podstawie art. 13 RODO.</w:t>
      </w:r>
    </w:p>
    <w:p w:rsidR="004F5464" w:rsidRDefault="004F5464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3900" w:firstLine="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47FC3">
        <w:rPr>
          <w:rFonts w:ascii="Times New Roman" w:hAnsi="Times New Roman" w:cs="Times New Roman"/>
          <w:sz w:val="20"/>
          <w:szCs w:val="20"/>
        </w:rPr>
        <w:t>..........………………………………………………...</w:t>
      </w: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4F5464" w:rsidRDefault="004F5464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sectPr w:rsidR="004F5464" w:rsidSect="00765B97"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64" w:rsidRDefault="004F5464" w:rsidP="005F3062">
      <w:r>
        <w:separator/>
      </w:r>
    </w:p>
  </w:endnote>
  <w:endnote w:type="continuationSeparator" w:id="0">
    <w:p w:rsidR="004F5464" w:rsidRDefault="004F5464" w:rsidP="005F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64" w:rsidRDefault="004F5464" w:rsidP="005F3062">
      <w:r>
        <w:separator/>
      </w:r>
    </w:p>
  </w:footnote>
  <w:footnote w:type="continuationSeparator" w:id="0">
    <w:p w:rsidR="004F5464" w:rsidRDefault="004F5464" w:rsidP="005F3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985"/>
    <w:rsid w:val="00053C87"/>
    <w:rsid w:val="00102640"/>
    <w:rsid w:val="00181843"/>
    <w:rsid w:val="00190F5F"/>
    <w:rsid w:val="00195645"/>
    <w:rsid w:val="001A12D4"/>
    <w:rsid w:val="001A7FF8"/>
    <w:rsid w:val="001D5ED3"/>
    <w:rsid w:val="00232729"/>
    <w:rsid w:val="00233DBB"/>
    <w:rsid w:val="00256A11"/>
    <w:rsid w:val="0032383B"/>
    <w:rsid w:val="003B0F8A"/>
    <w:rsid w:val="003C099D"/>
    <w:rsid w:val="00404B01"/>
    <w:rsid w:val="00426EC8"/>
    <w:rsid w:val="00447FC3"/>
    <w:rsid w:val="00464229"/>
    <w:rsid w:val="004F1176"/>
    <w:rsid w:val="004F5464"/>
    <w:rsid w:val="005040AC"/>
    <w:rsid w:val="005F3062"/>
    <w:rsid w:val="00606AEF"/>
    <w:rsid w:val="00611B94"/>
    <w:rsid w:val="00621953"/>
    <w:rsid w:val="00663019"/>
    <w:rsid w:val="00686AD8"/>
    <w:rsid w:val="006A6549"/>
    <w:rsid w:val="00703985"/>
    <w:rsid w:val="00712236"/>
    <w:rsid w:val="00765B97"/>
    <w:rsid w:val="00784398"/>
    <w:rsid w:val="007F10CF"/>
    <w:rsid w:val="007F590F"/>
    <w:rsid w:val="00805D27"/>
    <w:rsid w:val="00810EBA"/>
    <w:rsid w:val="0083577F"/>
    <w:rsid w:val="00857690"/>
    <w:rsid w:val="008752E7"/>
    <w:rsid w:val="008937BE"/>
    <w:rsid w:val="00895609"/>
    <w:rsid w:val="008A101B"/>
    <w:rsid w:val="008C48EE"/>
    <w:rsid w:val="008E2240"/>
    <w:rsid w:val="00971F0F"/>
    <w:rsid w:val="0097331C"/>
    <w:rsid w:val="009A7152"/>
    <w:rsid w:val="009A73EB"/>
    <w:rsid w:val="009B1052"/>
    <w:rsid w:val="009B6071"/>
    <w:rsid w:val="00A03D15"/>
    <w:rsid w:val="00A60CDA"/>
    <w:rsid w:val="00A93D31"/>
    <w:rsid w:val="00A95A8E"/>
    <w:rsid w:val="00AD6D4A"/>
    <w:rsid w:val="00B37BCE"/>
    <w:rsid w:val="00B50938"/>
    <w:rsid w:val="00B55850"/>
    <w:rsid w:val="00B8524E"/>
    <w:rsid w:val="00B927F8"/>
    <w:rsid w:val="00BA40AC"/>
    <w:rsid w:val="00BB059C"/>
    <w:rsid w:val="00C205B2"/>
    <w:rsid w:val="00C46908"/>
    <w:rsid w:val="00C87880"/>
    <w:rsid w:val="00C93207"/>
    <w:rsid w:val="00CD7EC0"/>
    <w:rsid w:val="00CF15B4"/>
    <w:rsid w:val="00CF5AF1"/>
    <w:rsid w:val="00D0771B"/>
    <w:rsid w:val="00D34F6F"/>
    <w:rsid w:val="00D43B9B"/>
    <w:rsid w:val="00DA4ED1"/>
    <w:rsid w:val="00DB45D5"/>
    <w:rsid w:val="00DB7373"/>
    <w:rsid w:val="00DC09A1"/>
    <w:rsid w:val="00DD0833"/>
    <w:rsid w:val="00DD36F3"/>
    <w:rsid w:val="00DD7C9B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E4077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leGrid">
    <w:name w:val="Table Grid"/>
    <w:basedOn w:val="TableNormal"/>
    <w:uiPriority w:val="99"/>
    <w:rsid w:val="00053C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0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F306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389</Words>
  <Characters>2340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PasternakJ</cp:lastModifiedBy>
  <cp:revision>2</cp:revision>
  <cp:lastPrinted>2020-06-05T05:41:00Z</cp:lastPrinted>
  <dcterms:created xsi:type="dcterms:W3CDTF">2023-01-10T07:06:00Z</dcterms:created>
  <dcterms:modified xsi:type="dcterms:W3CDTF">2023-01-10T07:06:00Z</dcterms:modified>
</cp:coreProperties>
</file>